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南京医科大学临床专业CBL课程集体备课回执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</w:t>
      </w:r>
    </w:p>
    <w:tbl>
      <w:tblPr>
        <w:tblStyle w:val="4"/>
        <w:tblW w:w="10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320"/>
        <w:gridCol w:w="1013"/>
        <w:gridCol w:w="1089"/>
        <w:gridCol w:w="2579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3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8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57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68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是否需要代为预定酒店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（如需要，请注明入住和离店日期）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3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3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3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3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6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9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3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（备注:代为预订南京御冠酒店，参考价：标间500元/晚，单人间410元/晚）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35A0B"/>
    <w:rsid w:val="6D535020"/>
    <w:rsid w:val="720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2018-08-28T06:28:00Z</dcterms:created>
  <dc:creator>user</dc:creator>
  <cp:lastModifiedBy>user</cp:lastModifiedBy>
  <dcterms:modified xsi:type="dcterms:W3CDTF">2018-08-28T06:28:56Z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